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35D" w14:textId="28447564" w:rsidR="00DB70BA" w:rsidRPr="00DB70BA" w:rsidRDefault="00D04B98" w:rsidP="00DB70BA">
      <w:pPr>
        <w:pStyle w:val="a7"/>
        <w:jc w:val="center"/>
      </w:pPr>
      <w:r>
        <w:t xml:space="preserve">Перечень мероприятий </w:t>
      </w:r>
      <w:r w:rsidR="00DB70BA" w:rsidRPr="00DB70BA">
        <w:t>по улучшению условий труда</w:t>
      </w:r>
      <w:r>
        <w:t xml:space="preserve"> работников ООО «Центурион-Инновации»</w:t>
      </w:r>
    </w:p>
    <w:p w14:paraId="3E78E977" w14:textId="137C8C60" w:rsidR="00B3448B" w:rsidRPr="00BE31A1" w:rsidRDefault="00D04B98" w:rsidP="00D04B98">
      <w:pPr>
        <w:jc w:val="center"/>
        <w:rPr>
          <w:b/>
          <w:bCs/>
        </w:rPr>
      </w:pPr>
      <w:r w:rsidRPr="00BE31A1">
        <w:rPr>
          <w:b/>
          <w:bCs/>
        </w:rPr>
        <w:t>(по результатам специальной оценки условий труда</w:t>
      </w:r>
      <w:r w:rsidR="00BE31A1" w:rsidRPr="00BE31A1">
        <w:rPr>
          <w:b/>
          <w:bCs/>
        </w:rPr>
        <w:t xml:space="preserve"> </w:t>
      </w:r>
      <w:r w:rsidR="00BE31A1" w:rsidRPr="00BE31A1">
        <w:rPr>
          <w:b/>
          <w:bCs/>
        </w:rPr>
        <w:t>от 10 марта 2026 г.</w:t>
      </w:r>
      <w:r w:rsidRPr="00BE31A1">
        <w:rPr>
          <w:b/>
          <w:bCs/>
        </w:rPr>
        <w:t xml:space="preserve"> № 1307852)</w:t>
      </w:r>
    </w:p>
    <w:p w14:paraId="79F80DCB" w14:textId="77777777" w:rsidR="00D04B98" w:rsidRDefault="00D04B98" w:rsidP="00B3448B"/>
    <w:p w14:paraId="2C67D999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3AB902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1396A7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358756DE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241C4017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6AD38A18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5065AF75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6808F557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5E4750C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A726F7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358EC652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415B038B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5BA3B779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32C27DD7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6A62759F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35763" w:rsidRPr="00AF49A3" w14:paraId="3EB5625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F260A4" w14:textId="77777777" w:rsidR="00135763" w:rsidRPr="00135763" w:rsidRDefault="00135763" w:rsidP="0013576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</w:t>
            </w:r>
          </w:p>
        </w:tc>
        <w:tc>
          <w:tcPr>
            <w:tcW w:w="3686" w:type="dxa"/>
            <w:vAlign w:val="center"/>
          </w:tcPr>
          <w:p w14:paraId="1D7273E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AD6512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AF3D08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94C8C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E84BEB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16A84D1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8A99FE" w14:textId="77777777" w:rsidR="00135763" w:rsidRPr="00135763" w:rsidRDefault="00135763" w:rsidP="00135763">
            <w:pPr>
              <w:pStyle w:val="aa"/>
              <w:jc w:val="left"/>
            </w:pPr>
            <w:r>
              <w:t>1. Генеральный директор</w:t>
            </w:r>
          </w:p>
        </w:tc>
        <w:tc>
          <w:tcPr>
            <w:tcW w:w="3686" w:type="dxa"/>
            <w:vAlign w:val="center"/>
          </w:tcPr>
          <w:p w14:paraId="13427ED1" w14:textId="77777777" w:rsidR="00135763" w:rsidRPr="00063DF1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907CDB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B6C1C1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7E1E6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6242C5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57611CD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A351A9" w14:textId="77777777" w:rsidR="00135763" w:rsidRPr="00135763" w:rsidRDefault="00135763" w:rsidP="00135763">
            <w:pPr>
              <w:pStyle w:val="aa"/>
              <w:jc w:val="left"/>
            </w:pPr>
            <w:r>
              <w:t>2. Технический директор</w:t>
            </w:r>
          </w:p>
        </w:tc>
        <w:tc>
          <w:tcPr>
            <w:tcW w:w="3686" w:type="dxa"/>
            <w:vAlign w:val="center"/>
          </w:tcPr>
          <w:p w14:paraId="0180B177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124D96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DB42C1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0C491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5CF649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2EEDA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39B7703" w14:textId="77777777" w:rsidR="00135763" w:rsidRPr="00135763" w:rsidRDefault="00135763" w:rsidP="00135763">
            <w:pPr>
              <w:pStyle w:val="aa"/>
              <w:jc w:val="left"/>
            </w:pPr>
            <w:r>
              <w:t>3. Заместитель генерального директора по информационной безопасности</w:t>
            </w:r>
          </w:p>
        </w:tc>
        <w:tc>
          <w:tcPr>
            <w:tcW w:w="3686" w:type="dxa"/>
            <w:vAlign w:val="center"/>
          </w:tcPr>
          <w:p w14:paraId="3E3175F2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A86A62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A1B6F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F5A29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6B2171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DF98A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4C896B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4. Заместитель генерального директора по проектной деятельности </w:t>
            </w:r>
          </w:p>
        </w:tc>
        <w:tc>
          <w:tcPr>
            <w:tcW w:w="3686" w:type="dxa"/>
            <w:vAlign w:val="center"/>
          </w:tcPr>
          <w:p w14:paraId="7340A862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288A1A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AD51D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2A63D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45707F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15785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53C1A5" w14:textId="77777777" w:rsidR="00135763" w:rsidRPr="00135763" w:rsidRDefault="00135763" w:rsidP="00135763">
            <w:pPr>
              <w:pStyle w:val="aa"/>
              <w:jc w:val="left"/>
            </w:pPr>
            <w:r>
              <w:t>5. Помощник генерального директора</w:t>
            </w:r>
          </w:p>
        </w:tc>
        <w:tc>
          <w:tcPr>
            <w:tcW w:w="3686" w:type="dxa"/>
            <w:vAlign w:val="center"/>
          </w:tcPr>
          <w:p w14:paraId="1D38DA71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920F28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003DCF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418A2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5D2B6A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1625149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A4CE73" w14:textId="77777777" w:rsidR="00135763" w:rsidRPr="00135763" w:rsidRDefault="00135763" w:rsidP="0013576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бухгалтерского учета и финансовой экспертизы</w:t>
            </w:r>
          </w:p>
        </w:tc>
        <w:tc>
          <w:tcPr>
            <w:tcW w:w="3686" w:type="dxa"/>
            <w:vAlign w:val="center"/>
          </w:tcPr>
          <w:p w14:paraId="2E91076B" w14:textId="77777777" w:rsidR="00135763" w:rsidRDefault="0013576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CD64E1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7EA75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E780E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495A9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151044C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92E3FB" w14:textId="77777777" w:rsidR="00135763" w:rsidRPr="00135763" w:rsidRDefault="00135763" w:rsidP="00135763">
            <w:pPr>
              <w:pStyle w:val="aa"/>
              <w:jc w:val="left"/>
            </w:pPr>
            <w:r>
              <w:t>6. Главный бухгалтер</w:t>
            </w:r>
          </w:p>
        </w:tc>
        <w:tc>
          <w:tcPr>
            <w:tcW w:w="3686" w:type="dxa"/>
            <w:vAlign w:val="center"/>
          </w:tcPr>
          <w:p w14:paraId="4940DDD6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88B49C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29A853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F4E5E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2553E5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3C0D0A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2B0578" w14:textId="77777777" w:rsidR="00135763" w:rsidRPr="00135763" w:rsidRDefault="00135763" w:rsidP="00135763">
            <w:pPr>
              <w:pStyle w:val="aa"/>
              <w:jc w:val="left"/>
            </w:pPr>
            <w:r>
              <w:t>7. Бухгалтер</w:t>
            </w:r>
          </w:p>
        </w:tc>
        <w:tc>
          <w:tcPr>
            <w:tcW w:w="3686" w:type="dxa"/>
            <w:vAlign w:val="center"/>
          </w:tcPr>
          <w:p w14:paraId="097DA683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469A1D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7396E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7183F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E0AFB0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29A182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12393E" w14:textId="77777777" w:rsidR="00135763" w:rsidRPr="00135763" w:rsidRDefault="00135763" w:rsidP="0013576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кадров</w:t>
            </w:r>
          </w:p>
        </w:tc>
        <w:tc>
          <w:tcPr>
            <w:tcW w:w="3686" w:type="dxa"/>
            <w:vAlign w:val="center"/>
          </w:tcPr>
          <w:p w14:paraId="312AC270" w14:textId="77777777" w:rsidR="00135763" w:rsidRDefault="0013576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071FE0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2B4D5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43445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A2BFB6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536CF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212311" w14:textId="77777777" w:rsidR="00135763" w:rsidRPr="00135763" w:rsidRDefault="00135763" w:rsidP="00135763">
            <w:pPr>
              <w:pStyle w:val="aa"/>
              <w:jc w:val="left"/>
            </w:pPr>
            <w:r>
              <w:t>8. Офис-менеджер</w:t>
            </w:r>
          </w:p>
        </w:tc>
        <w:tc>
          <w:tcPr>
            <w:tcW w:w="3686" w:type="dxa"/>
            <w:vAlign w:val="center"/>
          </w:tcPr>
          <w:p w14:paraId="764B0290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6AE41C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1E45A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6434F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510B99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5D6D46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2D3FE7B" w14:textId="77777777" w:rsidR="00135763" w:rsidRPr="00135763" w:rsidRDefault="00135763" w:rsidP="00135763">
            <w:pPr>
              <w:pStyle w:val="aa"/>
              <w:jc w:val="left"/>
            </w:pPr>
            <w:r>
              <w:t>9. Специалист по кадровой работе</w:t>
            </w:r>
          </w:p>
        </w:tc>
        <w:tc>
          <w:tcPr>
            <w:tcW w:w="3686" w:type="dxa"/>
            <w:vAlign w:val="center"/>
          </w:tcPr>
          <w:p w14:paraId="29D69BDD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926255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77302A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38784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6C53C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88FFB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9F6ED2" w14:textId="77777777" w:rsidR="00135763" w:rsidRPr="00135763" w:rsidRDefault="00135763" w:rsidP="00135763">
            <w:pPr>
              <w:pStyle w:val="aa"/>
              <w:jc w:val="left"/>
            </w:pPr>
            <w:r>
              <w:t>10. Специалист по кадровой работе</w:t>
            </w:r>
          </w:p>
        </w:tc>
        <w:tc>
          <w:tcPr>
            <w:tcW w:w="3686" w:type="dxa"/>
            <w:vAlign w:val="center"/>
          </w:tcPr>
          <w:p w14:paraId="686B74B5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D693ED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9D687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BDA8D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02695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9E22F4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ACA596" w14:textId="77777777" w:rsidR="00135763" w:rsidRPr="00135763" w:rsidRDefault="00135763" w:rsidP="00135763">
            <w:pPr>
              <w:pStyle w:val="aa"/>
              <w:jc w:val="left"/>
            </w:pPr>
            <w:r>
              <w:t>11. Специалист по кадровому делопроизводству</w:t>
            </w:r>
          </w:p>
        </w:tc>
        <w:tc>
          <w:tcPr>
            <w:tcW w:w="3686" w:type="dxa"/>
            <w:vAlign w:val="center"/>
          </w:tcPr>
          <w:p w14:paraId="58595F68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7ADF29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7418F6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286ED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31F072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281D6A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3CF6AF" w14:textId="77777777" w:rsidR="00135763" w:rsidRPr="00135763" w:rsidRDefault="00135763" w:rsidP="0013576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информационных технологий</w:t>
            </w:r>
          </w:p>
        </w:tc>
        <w:tc>
          <w:tcPr>
            <w:tcW w:w="3686" w:type="dxa"/>
            <w:vAlign w:val="center"/>
          </w:tcPr>
          <w:p w14:paraId="7ED07861" w14:textId="77777777" w:rsidR="00135763" w:rsidRDefault="0013576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EA7152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E3530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F4456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173372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52DB3CA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90E156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12. Старший продакт-менеджер  </w:t>
            </w:r>
          </w:p>
        </w:tc>
        <w:tc>
          <w:tcPr>
            <w:tcW w:w="3686" w:type="dxa"/>
            <w:vAlign w:val="center"/>
          </w:tcPr>
          <w:p w14:paraId="502145DB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781C37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339A9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BDA8A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FD0CA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6B79BE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B2D8A4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13. Продакт-менеджер  </w:t>
            </w:r>
          </w:p>
        </w:tc>
        <w:tc>
          <w:tcPr>
            <w:tcW w:w="3686" w:type="dxa"/>
            <w:vAlign w:val="center"/>
          </w:tcPr>
          <w:p w14:paraId="4B2DDCBA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9799A8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92AB19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EAF72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19113F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989C1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E54DC6" w14:textId="77777777" w:rsidR="00135763" w:rsidRPr="00135763" w:rsidRDefault="00135763" w:rsidP="00135763">
            <w:pPr>
              <w:pStyle w:val="aa"/>
              <w:jc w:val="left"/>
            </w:pPr>
            <w:r>
              <w:lastRenderedPageBreak/>
              <w:t>14. Администратор проекта</w:t>
            </w:r>
          </w:p>
        </w:tc>
        <w:tc>
          <w:tcPr>
            <w:tcW w:w="3686" w:type="dxa"/>
            <w:vAlign w:val="center"/>
          </w:tcPr>
          <w:p w14:paraId="03E5A92F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C98141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148848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115A1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BA8B9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843EAA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DC93D1" w14:textId="77777777" w:rsidR="00135763" w:rsidRPr="00135763" w:rsidRDefault="00135763" w:rsidP="00135763">
            <w:pPr>
              <w:pStyle w:val="aa"/>
              <w:jc w:val="left"/>
            </w:pPr>
            <w:r>
              <w:t>15. Администратор проекта</w:t>
            </w:r>
          </w:p>
        </w:tc>
        <w:tc>
          <w:tcPr>
            <w:tcW w:w="3686" w:type="dxa"/>
            <w:vAlign w:val="center"/>
          </w:tcPr>
          <w:p w14:paraId="5D1F8833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DB8ED1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A6D2A2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F80CD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115DAF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2B6EB9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8DC79C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16. Руководитель направления бизнес-анализа  </w:t>
            </w:r>
          </w:p>
        </w:tc>
        <w:tc>
          <w:tcPr>
            <w:tcW w:w="3686" w:type="dxa"/>
            <w:vAlign w:val="center"/>
          </w:tcPr>
          <w:p w14:paraId="2A2F7554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9B4E03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09BF5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FE837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052BD0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5A64955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CAB0E1" w14:textId="77777777" w:rsidR="00135763" w:rsidRPr="00135763" w:rsidRDefault="00135763" w:rsidP="00135763">
            <w:pPr>
              <w:pStyle w:val="aa"/>
              <w:jc w:val="left"/>
            </w:pPr>
            <w:r>
              <w:t>17. Ведущий бизнес-аналитик</w:t>
            </w:r>
          </w:p>
        </w:tc>
        <w:tc>
          <w:tcPr>
            <w:tcW w:w="3686" w:type="dxa"/>
            <w:vAlign w:val="center"/>
          </w:tcPr>
          <w:p w14:paraId="67F07E21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023A26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19871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60FA2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69F18D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805B60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C16898" w14:textId="77777777" w:rsidR="00135763" w:rsidRPr="00135763" w:rsidRDefault="00135763" w:rsidP="00135763">
            <w:pPr>
              <w:pStyle w:val="aa"/>
              <w:jc w:val="left"/>
            </w:pPr>
            <w:r>
              <w:t>18. Ведущий бизнес-аналитик</w:t>
            </w:r>
          </w:p>
        </w:tc>
        <w:tc>
          <w:tcPr>
            <w:tcW w:w="3686" w:type="dxa"/>
            <w:vAlign w:val="center"/>
          </w:tcPr>
          <w:p w14:paraId="19D66816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163D7C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E5ABC1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EDEE4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DA2D39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7C761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260277" w14:textId="77777777" w:rsidR="00135763" w:rsidRPr="00135763" w:rsidRDefault="00135763" w:rsidP="00135763">
            <w:pPr>
              <w:pStyle w:val="aa"/>
              <w:jc w:val="left"/>
            </w:pPr>
            <w:r>
              <w:t>19. Ведущий бизнес-аналитик</w:t>
            </w:r>
          </w:p>
        </w:tc>
        <w:tc>
          <w:tcPr>
            <w:tcW w:w="3686" w:type="dxa"/>
            <w:vAlign w:val="center"/>
          </w:tcPr>
          <w:p w14:paraId="33395EBB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AF3FB0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F3411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151CF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053B79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8B8CEB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F755B0" w14:textId="77777777" w:rsidR="00135763" w:rsidRPr="00135763" w:rsidRDefault="00135763" w:rsidP="00135763">
            <w:pPr>
              <w:pStyle w:val="aa"/>
              <w:jc w:val="left"/>
            </w:pPr>
            <w:r>
              <w:t>20. Ведущий бизнес-аналитик</w:t>
            </w:r>
          </w:p>
        </w:tc>
        <w:tc>
          <w:tcPr>
            <w:tcW w:w="3686" w:type="dxa"/>
            <w:vAlign w:val="center"/>
          </w:tcPr>
          <w:p w14:paraId="399F227F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8FB28A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5318D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ED7E5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15E32B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2C25527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E06555" w14:textId="77777777" w:rsidR="00135763" w:rsidRPr="00135763" w:rsidRDefault="00135763" w:rsidP="00135763">
            <w:pPr>
              <w:pStyle w:val="aa"/>
              <w:jc w:val="left"/>
            </w:pPr>
            <w:r>
              <w:t>21. Старший бизнес-аналитик</w:t>
            </w:r>
          </w:p>
        </w:tc>
        <w:tc>
          <w:tcPr>
            <w:tcW w:w="3686" w:type="dxa"/>
            <w:vAlign w:val="center"/>
          </w:tcPr>
          <w:p w14:paraId="7F9C2F96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5DA992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32838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ED80E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76FF19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122DBD6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D9EE8F" w14:textId="77777777" w:rsidR="00135763" w:rsidRPr="00135763" w:rsidRDefault="00135763" w:rsidP="00135763">
            <w:pPr>
              <w:pStyle w:val="aa"/>
              <w:jc w:val="left"/>
            </w:pPr>
            <w:r>
              <w:t>22. Старший бизнес-аналитик</w:t>
            </w:r>
          </w:p>
        </w:tc>
        <w:tc>
          <w:tcPr>
            <w:tcW w:w="3686" w:type="dxa"/>
            <w:vAlign w:val="center"/>
          </w:tcPr>
          <w:p w14:paraId="79A1AE6D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AAD7A9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43E6F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0066D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7679DC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DE0390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FC7A8AD" w14:textId="77777777" w:rsidR="00135763" w:rsidRPr="00135763" w:rsidRDefault="00135763" w:rsidP="00135763">
            <w:pPr>
              <w:pStyle w:val="aa"/>
              <w:jc w:val="left"/>
            </w:pPr>
            <w:r>
              <w:t>23. Старший бизнес-аналитик</w:t>
            </w:r>
          </w:p>
        </w:tc>
        <w:tc>
          <w:tcPr>
            <w:tcW w:w="3686" w:type="dxa"/>
            <w:vAlign w:val="center"/>
          </w:tcPr>
          <w:p w14:paraId="299EDEA6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ED04C1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02DFC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4F803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F70DFC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54B8C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F81855" w14:textId="77777777" w:rsidR="00135763" w:rsidRPr="00135763" w:rsidRDefault="00135763" w:rsidP="00135763">
            <w:pPr>
              <w:pStyle w:val="aa"/>
              <w:jc w:val="left"/>
            </w:pPr>
            <w:r>
              <w:t>24. Старший бизнес-аналитик</w:t>
            </w:r>
          </w:p>
        </w:tc>
        <w:tc>
          <w:tcPr>
            <w:tcW w:w="3686" w:type="dxa"/>
            <w:vAlign w:val="center"/>
          </w:tcPr>
          <w:p w14:paraId="41CA529D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9D033C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5FB5A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C8CFB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D65A1C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15D032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E59403E" w14:textId="77777777" w:rsidR="00135763" w:rsidRPr="00135763" w:rsidRDefault="00135763" w:rsidP="00135763">
            <w:pPr>
              <w:pStyle w:val="aa"/>
              <w:jc w:val="left"/>
            </w:pPr>
            <w:r>
              <w:t>25. Старший бизнес-аналитик</w:t>
            </w:r>
          </w:p>
        </w:tc>
        <w:tc>
          <w:tcPr>
            <w:tcW w:w="3686" w:type="dxa"/>
            <w:vAlign w:val="center"/>
          </w:tcPr>
          <w:p w14:paraId="41028A80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98833A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318D3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0450A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95E071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51C118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2D73F2" w14:textId="77777777" w:rsidR="00135763" w:rsidRPr="00135763" w:rsidRDefault="00135763" w:rsidP="00135763">
            <w:pPr>
              <w:pStyle w:val="aa"/>
              <w:jc w:val="left"/>
            </w:pPr>
            <w:r>
              <w:t>26. Бизнес-аналитик</w:t>
            </w:r>
          </w:p>
        </w:tc>
        <w:tc>
          <w:tcPr>
            <w:tcW w:w="3686" w:type="dxa"/>
            <w:vAlign w:val="center"/>
          </w:tcPr>
          <w:p w14:paraId="3DC5EDE5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D44421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A7FBF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791E0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80AA8F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8D2FB2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D86EBD" w14:textId="77777777" w:rsidR="00135763" w:rsidRPr="00135763" w:rsidRDefault="00135763" w:rsidP="00135763">
            <w:pPr>
              <w:pStyle w:val="aa"/>
              <w:jc w:val="left"/>
            </w:pPr>
            <w:r>
              <w:t>27. Главный системный аналитик</w:t>
            </w:r>
          </w:p>
        </w:tc>
        <w:tc>
          <w:tcPr>
            <w:tcW w:w="3686" w:type="dxa"/>
            <w:vAlign w:val="center"/>
          </w:tcPr>
          <w:p w14:paraId="0A1CF938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91816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D1F451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AB848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07EB1A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51D5B6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FAF4C8" w14:textId="77777777" w:rsidR="00135763" w:rsidRPr="00135763" w:rsidRDefault="00135763" w:rsidP="00135763">
            <w:pPr>
              <w:pStyle w:val="aa"/>
              <w:jc w:val="left"/>
            </w:pPr>
            <w:r>
              <w:t>28. Ведущий системный аналитик</w:t>
            </w:r>
          </w:p>
        </w:tc>
        <w:tc>
          <w:tcPr>
            <w:tcW w:w="3686" w:type="dxa"/>
            <w:vAlign w:val="center"/>
          </w:tcPr>
          <w:p w14:paraId="468D6F74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AF983F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14877D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2B510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D010B3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B84FCF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473C22" w14:textId="77777777" w:rsidR="00135763" w:rsidRPr="00135763" w:rsidRDefault="00135763" w:rsidP="00135763">
            <w:pPr>
              <w:pStyle w:val="aa"/>
              <w:jc w:val="left"/>
            </w:pPr>
            <w:r>
              <w:t>29. Ведущий системный аналитик</w:t>
            </w:r>
          </w:p>
        </w:tc>
        <w:tc>
          <w:tcPr>
            <w:tcW w:w="3686" w:type="dxa"/>
            <w:vAlign w:val="center"/>
          </w:tcPr>
          <w:p w14:paraId="51DA980D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A08114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8C840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B0C35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4314E2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1F3AC1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EA5C6A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30. Старший дизайнер  </w:t>
            </w:r>
          </w:p>
        </w:tc>
        <w:tc>
          <w:tcPr>
            <w:tcW w:w="3686" w:type="dxa"/>
            <w:vAlign w:val="center"/>
          </w:tcPr>
          <w:p w14:paraId="44E81491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669D22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AFBC9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E3D7D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DAF4F2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20A881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1E2028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31. Руководитель направления разработки программного обеспечения  </w:t>
            </w:r>
          </w:p>
        </w:tc>
        <w:tc>
          <w:tcPr>
            <w:tcW w:w="3686" w:type="dxa"/>
            <w:vAlign w:val="center"/>
          </w:tcPr>
          <w:p w14:paraId="2AC4A003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43B58D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CC5AC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C3EF0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B655E8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7E03A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148A6B" w14:textId="77777777" w:rsidR="00135763" w:rsidRPr="00135763" w:rsidRDefault="00135763" w:rsidP="00135763">
            <w:pPr>
              <w:pStyle w:val="aa"/>
              <w:jc w:val="left"/>
            </w:pPr>
            <w:r>
              <w:t>32. Старший инженер-тестировщик</w:t>
            </w:r>
          </w:p>
        </w:tc>
        <w:tc>
          <w:tcPr>
            <w:tcW w:w="3686" w:type="dxa"/>
            <w:vAlign w:val="center"/>
          </w:tcPr>
          <w:p w14:paraId="140EE219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04878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D0844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6FC57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F7B4D0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092BF7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3C7688" w14:textId="77777777" w:rsidR="00135763" w:rsidRPr="00135763" w:rsidRDefault="00135763" w:rsidP="00135763">
            <w:pPr>
              <w:pStyle w:val="aa"/>
              <w:jc w:val="left"/>
            </w:pPr>
            <w:r>
              <w:t>33. Старший инженер-тестировщик</w:t>
            </w:r>
          </w:p>
        </w:tc>
        <w:tc>
          <w:tcPr>
            <w:tcW w:w="3686" w:type="dxa"/>
            <w:vAlign w:val="center"/>
          </w:tcPr>
          <w:p w14:paraId="1A9C11C1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061E47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687854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109DA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7C032E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AB833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C75A0C" w14:textId="77777777" w:rsidR="00135763" w:rsidRPr="00135763" w:rsidRDefault="00135763" w:rsidP="00135763">
            <w:pPr>
              <w:pStyle w:val="aa"/>
              <w:jc w:val="left"/>
            </w:pPr>
            <w:r>
              <w:t>34. Старший инженер-тестировщик</w:t>
            </w:r>
          </w:p>
        </w:tc>
        <w:tc>
          <w:tcPr>
            <w:tcW w:w="3686" w:type="dxa"/>
            <w:vAlign w:val="center"/>
          </w:tcPr>
          <w:p w14:paraId="22D64BEA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22B036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72E9DD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6A6B5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A4DCD1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187F43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A1DBD7" w14:textId="77777777" w:rsidR="00135763" w:rsidRPr="00135763" w:rsidRDefault="00135763" w:rsidP="00135763">
            <w:pPr>
              <w:pStyle w:val="aa"/>
              <w:jc w:val="left"/>
            </w:pPr>
            <w:r>
              <w:lastRenderedPageBreak/>
              <w:t>35. Инженер-тестировщик</w:t>
            </w:r>
          </w:p>
        </w:tc>
        <w:tc>
          <w:tcPr>
            <w:tcW w:w="3686" w:type="dxa"/>
            <w:vAlign w:val="center"/>
          </w:tcPr>
          <w:p w14:paraId="777BA8F5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0DC7B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1B4D74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B2D5E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C480A4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536D24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B187C6" w14:textId="77777777" w:rsidR="00135763" w:rsidRPr="00135763" w:rsidRDefault="00135763" w:rsidP="00135763">
            <w:pPr>
              <w:pStyle w:val="aa"/>
              <w:jc w:val="left"/>
            </w:pPr>
            <w:r>
              <w:t>36. Ведущий системный администратор</w:t>
            </w:r>
          </w:p>
        </w:tc>
        <w:tc>
          <w:tcPr>
            <w:tcW w:w="3686" w:type="dxa"/>
            <w:vAlign w:val="center"/>
          </w:tcPr>
          <w:p w14:paraId="30B298F0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EA1F92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6DFBEA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A11D8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F775BF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77A7F2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120C66" w14:textId="77777777" w:rsidR="00135763" w:rsidRPr="00135763" w:rsidRDefault="00135763" w:rsidP="00135763">
            <w:pPr>
              <w:pStyle w:val="aa"/>
              <w:jc w:val="left"/>
            </w:pPr>
            <w:r>
              <w:t>37. Системный администратор</w:t>
            </w:r>
          </w:p>
        </w:tc>
        <w:tc>
          <w:tcPr>
            <w:tcW w:w="3686" w:type="dxa"/>
            <w:vAlign w:val="center"/>
          </w:tcPr>
          <w:p w14:paraId="5872590E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5CF4A2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5D5CE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C167A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B33164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5C1B71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6BD87F" w14:textId="77777777" w:rsidR="00135763" w:rsidRPr="00135763" w:rsidRDefault="00135763" w:rsidP="00135763">
            <w:pPr>
              <w:pStyle w:val="aa"/>
              <w:jc w:val="left"/>
            </w:pPr>
            <w:r>
              <w:t>38. Ведущий технический писатель</w:t>
            </w:r>
          </w:p>
        </w:tc>
        <w:tc>
          <w:tcPr>
            <w:tcW w:w="3686" w:type="dxa"/>
            <w:vAlign w:val="center"/>
          </w:tcPr>
          <w:p w14:paraId="015D733B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91A51E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C5295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CEED5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74893D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17BFF3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3994143" w14:textId="77777777" w:rsidR="00135763" w:rsidRPr="00135763" w:rsidRDefault="00135763" w:rsidP="00135763">
            <w:pPr>
              <w:pStyle w:val="aa"/>
              <w:jc w:val="left"/>
            </w:pPr>
            <w:r>
              <w:t>39. Старший технический писатель</w:t>
            </w:r>
          </w:p>
        </w:tc>
        <w:tc>
          <w:tcPr>
            <w:tcW w:w="3686" w:type="dxa"/>
            <w:vAlign w:val="center"/>
          </w:tcPr>
          <w:p w14:paraId="4969720B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D48ED8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1CC621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DB689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493696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AD2BE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E8B6BE" w14:textId="77777777" w:rsidR="00135763" w:rsidRPr="00135763" w:rsidRDefault="00135763" w:rsidP="0013576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перспективных разработок</w:t>
            </w:r>
          </w:p>
        </w:tc>
        <w:tc>
          <w:tcPr>
            <w:tcW w:w="3686" w:type="dxa"/>
            <w:vAlign w:val="center"/>
          </w:tcPr>
          <w:p w14:paraId="2FB75D15" w14:textId="77777777" w:rsidR="00135763" w:rsidRDefault="0013576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87AC21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75204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63626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C244B5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FD837A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DB750D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40. Продакт-менеджер  </w:t>
            </w:r>
          </w:p>
        </w:tc>
        <w:tc>
          <w:tcPr>
            <w:tcW w:w="3686" w:type="dxa"/>
            <w:vAlign w:val="center"/>
          </w:tcPr>
          <w:p w14:paraId="4B264EE9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7AE1CA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D8E34F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92E31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1DB5E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1C4474C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DB1E16" w14:textId="77777777" w:rsidR="00135763" w:rsidRPr="00135763" w:rsidRDefault="00135763" w:rsidP="00135763">
            <w:pPr>
              <w:pStyle w:val="aa"/>
              <w:jc w:val="left"/>
            </w:pPr>
            <w:r>
              <w:t>41. Главный бизнес-аналитик</w:t>
            </w:r>
          </w:p>
        </w:tc>
        <w:tc>
          <w:tcPr>
            <w:tcW w:w="3686" w:type="dxa"/>
            <w:vAlign w:val="center"/>
          </w:tcPr>
          <w:p w14:paraId="751E22E8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02E143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CA7E9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671CF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CE9C0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68C9C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411E5C" w14:textId="77777777" w:rsidR="00135763" w:rsidRPr="00135763" w:rsidRDefault="00135763" w:rsidP="00135763">
            <w:pPr>
              <w:pStyle w:val="aa"/>
              <w:jc w:val="left"/>
            </w:pPr>
            <w:r>
              <w:t>42. Ведущий бизнес-аналитик</w:t>
            </w:r>
          </w:p>
        </w:tc>
        <w:tc>
          <w:tcPr>
            <w:tcW w:w="3686" w:type="dxa"/>
            <w:vAlign w:val="center"/>
          </w:tcPr>
          <w:p w14:paraId="22367302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DE6E76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E48EFF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2A35B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5A76CE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C7D504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68F1EA" w14:textId="77777777" w:rsidR="00135763" w:rsidRPr="00135763" w:rsidRDefault="00135763" w:rsidP="00135763">
            <w:pPr>
              <w:pStyle w:val="aa"/>
              <w:jc w:val="left"/>
            </w:pPr>
            <w:r>
              <w:t>43. Ведущий бизнес-аналитик</w:t>
            </w:r>
          </w:p>
        </w:tc>
        <w:tc>
          <w:tcPr>
            <w:tcW w:w="3686" w:type="dxa"/>
            <w:vAlign w:val="center"/>
          </w:tcPr>
          <w:p w14:paraId="44157EBE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7AC059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5FE93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81ED7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80DBCD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30C7F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7E1ACC" w14:textId="77777777" w:rsidR="00135763" w:rsidRPr="00135763" w:rsidRDefault="00135763" w:rsidP="00135763">
            <w:pPr>
              <w:pStyle w:val="aa"/>
              <w:jc w:val="left"/>
            </w:pPr>
            <w:r>
              <w:t>44. Старший бизнес-аналитик</w:t>
            </w:r>
          </w:p>
        </w:tc>
        <w:tc>
          <w:tcPr>
            <w:tcW w:w="3686" w:type="dxa"/>
            <w:vAlign w:val="center"/>
          </w:tcPr>
          <w:p w14:paraId="36D6DDE0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C0AA51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F6BCDC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C2192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4B6FCA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F85AF0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94CEB7" w14:textId="77777777" w:rsidR="00135763" w:rsidRPr="00135763" w:rsidRDefault="00135763" w:rsidP="00135763">
            <w:pPr>
              <w:pStyle w:val="aa"/>
              <w:jc w:val="left"/>
            </w:pPr>
            <w:r>
              <w:t>45. Старший бизнес-аналитик</w:t>
            </w:r>
          </w:p>
        </w:tc>
        <w:tc>
          <w:tcPr>
            <w:tcW w:w="3686" w:type="dxa"/>
            <w:vAlign w:val="center"/>
          </w:tcPr>
          <w:p w14:paraId="44CB029E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B3053D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0C7E3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532FD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602559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2CF6F0C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98AEBC" w14:textId="77777777" w:rsidR="00135763" w:rsidRPr="00135763" w:rsidRDefault="00135763" w:rsidP="00135763">
            <w:pPr>
              <w:pStyle w:val="aa"/>
              <w:jc w:val="left"/>
            </w:pPr>
            <w:r>
              <w:t>46. Бизнес-аналитик</w:t>
            </w:r>
          </w:p>
        </w:tc>
        <w:tc>
          <w:tcPr>
            <w:tcW w:w="3686" w:type="dxa"/>
            <w:vAlign w:val="center"/>
          </w:tcPr>
          <w:p w14:paraId="2A741A32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31DB6F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013AE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3CD46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AE621E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302D9FC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8051B2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47. Ведущий дизайнер  </w:t>
            </w:r>
          </w:p>
        </w:tc>
        <w:tc>
          <w:tcPr>
            <w:tcW w:w="3686" w:type="dxa"/>
            <w:vAlign w:val="center"/>
          </w:tcPr>
          <w:p w14:paraId="0DCAEB1D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CAA7C0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64A66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50AE6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3FC8AF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C0F9BE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716E7D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48. Старший дизайнер  </w:t>
            </w:r>
          </w:p>
        </w:tc>
        <w:tc>
          <w:tcPr>
            <w:tcW w:w="3686" w:type="dxa"/>
            <w:vAlign w:val="center"/>
          </w:tcPr>
          <w:p w14:paraId="1DA8985D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7E9F14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DA84F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2CC75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E7F786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18D717A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DBFC86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49. Руководитель направления разработки программного обеспечения  </w:t>
            </w:r>
          </w:p>
        </w:tc>
        <w:tc>
          <w:tcPr>
            <w:tcW w:w="3686" w:type="dxa"/>
            <w:vAlign w:val="center"/>
          </w:tcPr>
          <w:p w14:paraId="7B738F32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B496E5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1BFA1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5549E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01C45F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CB8FC2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B227ED" w14:textId="77777777" w:rsidR="00135763" w:rsidRPr="00135763" w:rsidRDefault="00135763" w:rsidP="00135763">
            <w:pPr>
              <w:pStyle w:val="aa"/>
              <w:jc w:val="left"/>
            </w:pPr>
            <w:r>
              <w:t>50. Старший архитектор программного обеспечения</w:t>
            </w:r>
          </w:p>
        </w:tc>
        <w:tc>
          <w:tcPr>
            <w:tcW w:w="3686" w:type="dxa"/>
            <w:vAlign w:val="center"/>
          </w:tcPr>
          <w:p w14:paraId="63B26E8F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F485E6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59A7C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8720E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0688BF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923E05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AD3151" w14:textId="77777777" w:rsidR="00135763" w:rsidRPr="00135763" w:rsidRDefault="00135763" w:rsidP="0013576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разработки и интеграций</w:t>
            </w:r>
          </w:p>
        </w:tc>
        <w:tc>
          <w:tcPr>
            <w:tcW w:w="3686" w:type="dxa"/>
            <w:vAlign w:val="center"/>
          </w:tcPr>
          <w:p w14:paraId="5249B429" w14:textId="77777777" w:rsidR="00135763" w:rsidRDefault="0013576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0916A8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B08A8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BEE34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215E1A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DF7F8C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623BBB" w14:textId="77777777" w:rsidR="00135763" w:rsidRPr="00135763" w:rsidRDefault="00135763" w:rsidP="00135763">
            <w:pPr>
              <w:pStyle w:val="aa"/>
              <w:jc w:val="left"/>
            </w:pPr>
            <w:r>
              <w:t>51. Старший продакт-менеджер</w:t>
            </w:r>
          </w:p>
        </w:tc>
        <w:tc>
          <w:tcPr>
            <w:tcW w:w="3686" w:type="dxa"/>
            <w:vAlign w:val="center"/>
          </w:tcPr>
          <w:p w14:paraId="739A2B67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C8010A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80B581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3F559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C2E5D6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0579F6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D0F4F9F" w14:textId="77777777" w:rsidR="00135763" w:rsidRPr="00135763" w:rsidRDefault="00135763" w:rsidP="00135763">
            <w:pPr>
              <w:pStyle w:val="aa"/>
              <w:jc w:val="left"/>
            </w:pPr>
            <w:r>
              <w:t>52. Ведущий бизнес-аналитик</w:t>
            </w:r>
          </w:p>
        </w:tc>
        <w:tc>
          <w:tcPr>
            <w:tcW w:w="3686" w:type="dxa"/>
            <w:vAlign w:val="center"/>
          </w:tcPr>
          <w:p w14:paraId="3F6E4720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4AB719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3174F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60E9A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F118F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C4FDD2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8A62C4" w14:textId="77777777" w:rsidR="00135763" w:rsidRPr="00135763" w:rsidRDefault="00135763" w:rsidP="00135763">
            <w:pPr>
              <w:pStyle w:val="aa"/>
              <w:jc w:val="left"/>
            </w:pPr>
            <w:r>
              <w:t>53. Ведущий бизнес-аналитик</w:t>
            </w:r>
          </w:p>
        </w:tc>
        <w:tc>
          <w:tcPr>
            <w:tcW w:w="3686" w:type="dxa"/>
            <w:vAlign w:val="center"/>
          </w:tcPr>
          <w:p w14:paraId="63FBF62F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420420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915E3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D8E1E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5F97D0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99B53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E506A6" w14:textId="77777777" w:rsidR="00135763" w:rsidRPr="00135763" w:rsidRDefault="00135763" w:rsidP="00135763">
            <w:pPr>
              <w:pStyle w:val="aa"/>
              <w:jc w:val="left"/>
            </w:pPr>
            <w:r>
              <w:lastRenderedPageBreak/>
              <w:t>54. Ведущий бизнес-аналитик</w:t>
            </w:r>
          </w:p>
        </w:tc>
        <w:tc>
          <w:tcPr>
            <w:tcW w:w="3686" w:type="dxa"/>
            <w:vAlign w:val="center"/>
          </w:tcPr>
          <w:p w14:paraId="133CFF73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6209CE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2FC6E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EF1B6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FA5BA9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91414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D233F9" w14:textId="77777777" w:rsidR="00135763" w:rsidRPr="00135763" w:rsidRDefault="00135763" w:rsidP="00135763">
            <w:pPr>
              <w:pStyle w:val="aa"/>
              <w:jc w:val="left"/>
            </w:pPr>
            <w:r>
              <w:t>55. Ведущий бизнес-аналитик</w:t>
            </w:r>
          </w:p>
        </w:tc>
        <w:tc>
          <w:tcPr>
            <w:tcW w:w="3686" w:type="dxa"/>
            <w:vAlign w:val="center"/>
          </w:tcPr>
          <w:p w14:paraId="69209665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23690B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5A5EC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F3994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4C9C4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856C3BB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74A138" w14:textId="77777777" w:rsidR="00135763" w:rsidRPr="00135763" w:rsidRDefault="00135763" w:rsidP="00135763">
            <w:pPr>
              <w:pStyle w:val="aa"/>
              <w:jc w:val="left"/>
            </w:pPr>
            <w:r>
              <w:t>56. Старший бизнес-аналитик</w:t>
            </w:r>
          </w:p>
        </w:tc>
        <w:tc>
          <w:tcPr>
            <w:tcW w:w="3686" w:type="dxa"/>
            <w:vAlign w:val="center"/>
          </w:tcPr>
          <w:p w14:paraId="1F59AD66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E5DE38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EF1BE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0DF63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AB3D2C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66261A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9FDBC9" w14:textId="77777777" w:rsidR="00135763" w:rsidRPr="00135763" w:rsidRDefault="00135763" w:rsidP="00135763">
            <w:pPr>
              <w:pStyle w:val="aa"/>
              <w:jc w:val="left"/>
            </w:pPr>
            <w:r>
              <w:t>57. Ведущий системный аналитик</w:t>
            </w:r>
          </w:p>
        </w:tc>
        <w:tc>
          <w:tcPr>
            <w:tcW w:w="3686" w:type="dxa"/>
            <w:vAlign w:val="center"/>
          </w:tcPr>
          <w:p w14:paraId="06BF9BB8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FC5925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98B41A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61C8C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606DD6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0C82CA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7499611" w14:textId="77777777" w:rsidR="00135763" w:rsidRPr="00135763" w:rsidRDefault="00135763" w:rsidP="00135763">
            <w:pPr>
              <w:pStyle w:val="aa"/>
              <w:jc w:val="left"/>
            </w:pPr>
            <w:r>
              <w:t>58. Разработчик программного обеспечения</w:t>
            </w:r>
          </w:p>
        </w:tc>
        <w:tc>
          <w:tcPr>
            <w:tcW w:w="3686" w:type="dxa"/>
            <w:vAlign w:val="center"/>
          </w:tcPr>
          <w:p w14:paraId="6D0EE5D0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F933C0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E72758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14145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5DF68D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8D9CA8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64F92D" w14:textId="77777777" w:rsidR="00135763" w:rsidRPr="00135763" w:rsidRDefault="00135763" w:rsidP="00135763">
            <w:pPr>
              <w:pStyle w:val="aa"/>
              <w:jc w:val="left"/>
            </w:pPr>
            <w:r>
              <w:t>59. Ведущий инженер-тестировщик</w:t>
            </w:r>
          </w:p>
        </w:tc>
        <w:tc>
          <w:tcPr>
            <w:tcW w:w="3686" w:type="dxa"/>
            <w:vAlign w:val="center"/>
          </w:tcPr>
          <w:p w14:paraId="2EB80147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415BC2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0E0CF1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75AB7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404668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2A8E72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3AEF6A" w14:textId="77777777" w:rsidR="00135763" w:rsidRPr="00135763" w:rsidRDefault="00135763" w:rsidP="00135763">
            <w:pPr>
              <w:pStyle w:val="aa"/>
              <w:jc w:val="left"/>
            </w:pPr>
            <w:r>
              <w:t>60. Старший инженер-тестировщик</w:t>
            </w:r>
          </w:p>
        </w:tc>
        <w:tc>
          <w:tcPr>
            <w:tcW w:w="3686" w:type="dxa"/>
            <w:vAlign w:val="center"/>
          </w:tcPr>
          <w:p w14:paraId="6DFF7798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C9BE3F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86AF7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07200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63BF25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F1A696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B88E8C" w14:textId="77777777" w:rsidR="00135763" w:rsidRPr="00135763" w:rsidRDefault="00135763" w:rsidP="00135763">
            <w:pPr>
              <w:pStyle w:val="aa"/>
              <w:jc w:val="left"/>
            </w:pPr>
            <w:r>
              <w:t>61. Инженер-тестировщик</w:t>
            </w:r>
          </w:p>
        </w:tc>
        <w:tc>
          <w:tcPr>
            <w:tcW w:w="3686" w:type="dxa"/>
            <w:vAlign w:val="center"/>
          </w:tcPr>
          <w:p w14:paraId="0741605D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21A788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8F6580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35ED3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D936DC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84A5DD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4A0881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62. Инженер по эксплуатации систем разработки  </w:t>
            </w:r>
          </w:p>
        </w:tc>
        <w:tc>
          <w:tcPr>
            <w:tcW w:w="3686" w:type="dxa"/>
            <w:vAlign w:val="center"/>
          </w:tcPr>
          <w:p w14:paraId="3A351B59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267010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49FE96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CAB9A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426C88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39669A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FF0967" w14:textId="77777777" w:rsidR="00135763" w:rsidRPr="00135763" w:rsidRDefault="00135763" w:rsidP="00135763">
            <w:pPr>
              <w:pStyle w:val="aa"/>
              <w:jc w:val="left"/>
            </w:pPr>
            <w:r>
              <w:t>63. Инженер</w:t>
            </w:r>
          </w:p>
        </w:tc>
        <w:tc>
          <w:tcPr>
            <w:tcW w:w="3686" w:type="dxa"/>
            <w:vAlign w:val="center"/>
          </w:tcPr>
          <w:p w14:paraId="5E187767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BA9931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7CD00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46050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3C690A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27687BD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5F9D95" w14:textId="77777777" w:rsidR="00135763" w:rsidRPr="00135763" w:rsidRDefault="00135763" w:rsidP="0013576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технической поддержки</w:t>
            </w:r>
          </w:p>
        </w:tc>
        <w:tc>
          <w:tcPr>
            <w:tcW w:w="3686" w:type="dxa"/>
            <w:vAlign w:val="center"/>
          </w:tcPr>
          <w:p w14:paraId="6B2D3145" w14:textId="77777777" w:rsidR="00135763" w:rsidRDefault="0013576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FC8239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0A5E0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C6FEC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28DB0E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125421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645D3E" w14:textId="77777777" w:rsidR="00135763" w:rsidRPr="00135763" w:rsidRDefault="00135763" w:rsidP="00135763">
            <w:pPr>
              <w:pStyle w:val="aa"/>
              <w:jc w:val="left"/>
            </w:pPr>
            <w:r>
              <w:t>64. Ведущий бизнес-аналитик</w:t>
            </w:r>
          </w:p>
        </w:tc>
        <w:tc>
          <w:tcPr>
            <w:tcW w:w="3686" w:type="dxa"/>
            <w:vAlign w:val="center"/>
          </w:tcPr>
          <w:p w14:paraId="1B5A07D1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7EA8CC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28974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411DF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287BE1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73CF34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D64BCDB" w14:textId="77777777" w:rsidR="00135763" w:rsidRPr="00135763" w:rsidRDefault="00135763" w:rsidP="00135763">
            <w:pPr>
              <w:pStyle w:val="aa"/>
              <w:jc w:val="left"/>
            </w:pPr>
            <w:r>
              <w:t>65. Младший системный аналитик</w:t>
            </w:r>
          </w:p>
        </w:tc>
        <w:tc>
          <w:tcPr>
            <w:tcW w:w="3686" w:type="dxa"/>
            <w:vAlign w:val="center"/>
          </w:tcPr>
          <w:p w14:paraId="6CADCAE4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24D6E0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F83A31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14964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D6E5DC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09EC15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4CBF48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66. Старший дизайнер </w:t>
            </w:r>
          </w:p>
        </w:tc>
        <w:tc>
          <w:tcPr>
            <w:tcW w:w="3686" w:type="dxa"/>
            <w:vAlign w:val="center"/>
          </w:tcPr>
          <w:p w14:paraId="43530F9D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48AC76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B11DF8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B89DE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8E5D51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21AD81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6B38E9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67. Разработчик программного обеспечения </w:t>
            </w:r>
          </w:p>
        </w:tc>
        <w:tc>
          <w:tcPr>
            <w:tcW w:w="3686" w:type="dxa"/>
            <w:vAlign w:val="center"/>
          </w:tcPr>
          <w:p w14:paraId="0D731F7C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8B8D8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C201D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CE322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661AB1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FB5299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DF9688" w14:textId="77777777" w:rsidR="00135763" w:rsidRPr="00135763" w:rsidRDefault="00135763" w:rsidP="00135763">
            <w:pPr>
              <w:pStyle w:val="aa"/>
              <w:jc w:val="left"/>
            </w:pPr>
            <w:r>
              <w:t>68. Старший инженер-тестировщик</w:t>
            </w:r>
          </w:p>
        </w:tc>
        <w:tc>
          <w:tcPr>
            <w:tcW w:w="3686" w:type="dxa"/>
            <w:vAlign w:val="center"/>
          </w:tcPr>
          <w:p w14:paraId="4E9ECC81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D184D5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5B488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FA926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CE4836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1C669F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087386" w14:textId="77777777" w:rsidR="00135763" w:rsidRPr="00135763" w:rsidRDefault="00135763" w:rsidP="00135763">
            <w:pPr>
              <w:pStyle w:val="aa"/>
              <w:jc w:val="left"/>
            </w:pPr>
            <w:r>
              <w:t>69. Инженер-тестировщик</w:t>
            </w:r>
          </w:p>
        </w:tc>
        <w:tc>
          <w:tcPr>
            <w:tcW w:w="3686" w:type="dxa"/>
            <w:vAlign w:val="center"/>
          </w:tcPr>
          <w:p w14:paraId="734498F8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9AD524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939AB0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6331D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7AE595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CEB0E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DCAEC1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70. Старший архитектор баз данных </w:t>
            </w:r>
          </w:p>
        </w:tc>
        <w:tc>
          <w:tcPr>
            <w:tcW w:w="3686" w:type="dxa"/>
            <w:vAlign w:val="center"/>
          </w:tcPr>
          <w:p w14:paraId="24290399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47BC41F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1FB44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54BC0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BEFC8A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4F5AAB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9552B3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71. Архитектор баз данных </w:t>
            </w:r>
          </w:p>
        </w:tc>
        <w:tc>
          <w:tcPr>
            <w:tcW w:w="3686" w:type="dxa"/>
            <w:vAlign w:val="center"/>
          </w:tcPr>
          <w:p w14:paraId="5B927478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C8AF87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A6A8AA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56F77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5FC023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26ACC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472FEFB" w14:textId="77777777" w:rsidR="00135763" w:rsidRPr="00135763" w:rsidRDefault="00135763" w:rsidP="00135763">
            <w:pPr>
              <w:pStyle w:val="aa"/>
              <w:jc w:val="left"/>
            </w:pPr>
            <w:r>
              <w:t>72. Главный системный администратор</w:t>
            </w:r>
          </w:p>
        </w:tc>
        <w:tc>
          <w:tcPr>
            <w:tcW w:w="3686" w:type="dxa"/>
            <w:vAlign w:val="center"/>
          </w:tcPr>
          <w:p w14:paraId="2AACD214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3041C8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FC69FD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EFA5B2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B47148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52E03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2B494F" w14:textId="77777777" w:rsidR="00135763" w:rsidRPr="00135763" w:rsidRDefault="00135763" w:rsidP="00135763">
            <w:pPr>
              <w:pStyle w:val="aa"/>
              <w:jc w:val="left"/>
            </w:pPr>
            <w:r>
              <w:t>73. Ведущий системный администратор</w:t>
            </w:r>
          </w:p>
        </w:tc>
        <w:tc>
          <w:tcPr>
            <w:tcW w:w="3686" w:type="dxa"/>
            <w:vAlign w:val="center"/>
          </w:tcPr>
          <w:p w14:paraId="05A8382A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17F5C4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03F266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770E6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6FFC47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5C46810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48A822" w14:textId="77777777" w:rsidR="00135763" w:rsidRPr="00135763" w:rsidRDefault="00135763" w:rsidP="00135763">
            <w:pPr>
              <w:pStyle w:val="aa"/>
              <w:jc w:val="left"/>
            </w:pPr>
            <w:r>
              <w:lastRenderedPageBreak/>
              <w:t>74. Старший системный администратор</w:t>
            </w:r>
          </w:p>
        </w:tc>
        <w:tc>
          <w:tcPr>
            <w:tcW w:w="3686" w:type="dxa"/>
            <w:vAlign w:val="center"/>
          </w:tcPr>
          <w:p w14:paraId="5B66CC09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1AE4B2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85692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2035DE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BF55AD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75E2B2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D09F58" w14:textId="77777777" w:rsidR="00135763" w:rsidRPr="00135763" w:rsidRDefault="00135763" w:rsidP="00135763">
            <w:pPr>
              <w:pStyle w:val="aa"/>
              <w:jc w:val="left"/>
            </w:pPr>
            <w:r>
              <w:t>75. Старший системный администратор</w:t>
            </w:r>
          </w:p>
        </w:tc>
        <w:tc>
          <w:tcPr>
            <w:tcW w:w="3686" w:type="dxa"/>
            <w:vAlign w:val="center"/>
          </w:tcPr>
          <w:p w14:paraId="397DB67B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6CE596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48EAF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6B973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9518BB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09F231B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E78A6F" w14:textId="77777777" w:rsidR="00135763" w:rsidRPr="00135763" w:rsidRDefault="00135763" w:rsidP="00135763">
            <w:pPr>
              <w:pStyle w:val="aa"/>
              <w:jc w:val="left"/>
            </w:pPr>
            <w:r>
              <w:t>76. Системный администратор</w:t>
            </w:r>
          </w:p>
        </w:tc>
        <w:tc>
          <w:tcPr>
            <w:tcW w:w="3686" w:type="dxa"/>
            <w:vAlign w:val="center"/>
          </w:tcPr>
          <w:p w14:paraId="11B69061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3CD9AB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1B5A1F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137D1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B38918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28AF03F5" w14:textId="77777777" w:rsidTr="008B4051">
        <w:trPr>
          <w:jc w:val="center"/>
        </w:trPr>
        <w:tc>
          <w:tcPr>
            <w:tcW w:w="3049" w:type="dxa"/>
            <w:vAlign w:val="center"/>
          </w:tcPr>
          <w:p w14:paraId="74127DED" w14:textId="77777777" w:rsidR="00135763" w:rsidRPr="00135763" w:rsidRDefault="00135763" w:rsidP="00135763">
            <w:pPr>
              <w:pStyle w:val="aa"/>
              <w:jc w:val="left"/>
            </w:pPr>
            <w:r>
              <w:t>77. Младший системный администратор</w:t>
            </w:r>
          </w:p>
        </w:tc>
        <w:tc>
          <w:tcPr>
            <w:tcW w:w="3686" w:type="dxa"/>
            <w:vAlign w:val="center"/>
          </w:tcPr>
          <w:p w14:paraId="0475D301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2C8D9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4033C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0FC21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95FA46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690C775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D378E24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78. Главный инженер по эксплуатации систем разработки </w:t>
            </w:r>
          </w:p>
        </w:tc>
        <w:tc>
          <w:tcPr>
            <w:tcW w:w="3686" w:type="dxa"/>
            <w:vAlign w:val="center"/>
          </w:tcPr>
          <w:p w14:paraId="3754E780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F41ECF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F2CCD45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CBAE79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F15310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36F6242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4BE9A7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79. Младший инженер по эксплуатации систем разработки </w:t>
            </w:r>
          </w:p>
        </w:tc>
        <w:tc>
          <w:tcPr>
            <w:tcW w:w="3686" w:type="dxa"/>
            <w:vAlign w:val="center"/>
          </w:tcPr>
          <w:p w14:paraId="614F6E5A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F4965DC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D589BA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11987D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13A6E3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549285C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D52C1B" w14:textId="77777777" w:rsidR="00135763" w:rsidRPr="00135763" w:rsidRDefault="00135763" w:rsidP="00135763">
            <w:pPr>
              <w:pStyle w:val="aa"/>
              <w:jc w:val="left"/>
            </w:pPr>
            <w:r>
              <w:t>80. Инженер</w:t>
            </w:r>
          </w:p>
        </w:tc>
        <w:tc>
          <w:tcPr>
            <w:tcW w:w="3686" w:type="dxa"/>
            <w:vAlign w:val="center"/>
          </w:tcPr>
          <w:p w14:paraId="5C09D608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064E307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9662928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45C46B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8CF96A" w14:textId="77777777" w:rsidR="00135763" w:rsidRPr="00063DF1" w:rsidRDefault="00135763" w:rsidP="00DB70BA">
            <w:pPr>
              <w:pStyle w:val="aa"/>
            </w:pPr>
          </w:p>
        </w:tc>
      </w:tr>
      <w:tr w:rsidR="00135763" w:rsidRPr="00AF49A3" w14:paraId="0B9BEBB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9E0485" w14:textId="77777777" w:rsidR="00135763" w:rsidRPr="00135763" w:rsidRDefault="00135763" w:rsidP="00135763">
            <w:pPr>
              <w:pStyle w:val="aa"/>
              <w:jc w:val="left"/>
            </w:pPr>
            <w:r>
              <w:t xml:space="preserve">81. Ведущий специалист </w:t>
            </w:r>
          </w:p>
        </w:tc>
        <w:tc>
          <w:tcPr>
            <w:tcW w:w="3686" w:type="dxa"/>
            <w:vAlign w:val="center"/>
          </w:tcPr>
          <w:p w14:paraId="63205DDF" w14:textId="77777777" w:rsidR="00135763" w:rsidRDefault="0013576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BBE2201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2B7313" w14:textId="77777777" w:rsidR="00135763" w:rsidRPr="00063DF1" w:rsidRDefault="0013576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EAA3B4" w14:textId="77777777" w:rsidR="00135763" w:rsidRPr="00063DF1" w:rsidRDefault="0013576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96F75A" w14:textId="77777777" w:rsidR="00135763" w:rsidRPr="00063DF1" w:rsidRDefault="00135763" w:rsidP="00DB70BA">
            <w:pPr>
              <w:pStyle w:val="aa"/>
            </w:pPr>
          </w:p>
        </w:tc>
      </w:tr>
    </w:tbl>
    <w:p w14:paraId="77ADE7BF" w14:textId="77777777" w:rsidR="00DB70BA" w:rsidRDefault="00DB70BA" w:rsidP="00DB70BA"/>
    <w:p w14:paraId="5C4D64E1" w14:textId="77777777" w:rsidR="0065289A" w:rsidRPr="00135763" w:rsidRDefault="0065289A" w:rsidP="009A1326">
      <w:pPr>
        <w:rPr>
          <w:sz w:val="18"/>
          <w:szCs w:val="18"/>
        </w:rPr>
      </w:pPr>
    </w:p>
    <w:sectPr w:rsidR="0065289A" w:rsidRPr="0013576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2435" w14:textId="77777777" w:rsidR="00680902" w:rsidRDefault="00680902" w:rsidP="00135763">
      <w:r>
        <w:separator/>
      </w:r>
    </w:p>
  </w:endnote>
  <w:endnote w:type="continuationSeparator" w:id="0">
    <w:p w14:paraId="76A640C9" w14:textId="77777777" w:rsidR="00680902" w:rsidRDefault="00680902" w:rsidP="0013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B9EF" w14:textId="77777777" w:rsidR="00680902" w:rsidRDefault="00680902" w:rsidP="00135763">
      <w:r>
        <w:separator/>
      </w:r>
    </w:p>
  </w:footnote>
  <w:footnote w:type="continuationSeparator" w:id="0">
    <w:p w14:paraId="5385A67C" w14:textId="77777777" w:rsidR="00680902" w:rsidRDefault="00680902" w:rsidP="0013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Юридический адрес: 111123, Россия, г. Москва, Электродный проезд, дом 14, этаж 3, пом.№3; Фактический адрес места осуществления деятельности: 111123, РОССИЯ, Город Москва, проезд Электродный, дом 14, этаж 3; помещения №3, №5; тел. 8(499)753-83-20; e-mail:  lab@iltk.ru"/>
    <w:docVar w:name="att_org_dop" w:val="Общество с ограниченной ответственностью &quot;Лаборатория &quot;Техноконсалт&quot;;_x000d__x000a_(ООО &quot;Лаборатория &quot;Техноконсалт&quot;); _x000d__x000a_Юридический адрес: 111123, Россия, г. Москва, Электродный проезд, дом 14, этаж 3, пом.№3; _x000d__x000a_Испытательная лаборатория Общества с ограниченной ответственностью &quot;Лаборатория &quot;Техноконсалт&quot;;_x000d__x000a_Фактический адрес места осуществления деятельности: 111123, РОССИЯ, Город Москва, проезд Электродный, дом 14, этаж 3; помещения №3, №5;_x000d__x000a_тел. 8(499)753-83-20; _x000d__x000a_e-mail:  lab@iltk.ru;_x000d__x000a_Регистрационный номер записи в реестре организаций, проводящих специальную оценку условий труда - 37 от 06.05.2015"/>
    <w:docVar w:name="att_org_email" w:val="lab@iltk.ru"/>
    <w:docVar w:name="att_org_name" w:val="Общество с ограниченной ответственностью &quot;Лаборатория &quot;Техноконсалт&quot;"/>
    <w:docVar w:name="att_org_reg_date" w:val="06.05.2015"/>
    <w:docVar w:name="att_org_reg_num" w:val="37"/>
    <w:docVar w:name="boss_fio" w:val="Гаршин Андрей Дмитриевич"/>
    <w:docVar w:name="ceh_info" w:val=" Общество с ограниченной ответственностью &quot;Центурион-Инновации&quot; "/>
    <w:docVar w:name="doc_type" w:val="6"/>
    <w:docVar w:name="fill_date" w:val="18.03.2026"/>
    <w:docVar w:name="org_guid" w:val="37C0F3EDF37A40B4AC5CBCD2BA633591"/>
    <w:docVar w:name="org_id" w:val="30"/>
    <w:docVar w:name="org_name" w:val="     "/>
    <w:docVar w:name="pers_guids" w:val="DBF1D946E6B44FD8B75EAC20CB3D2379@074-294-263 77"/>
    <w:docVar w:name="pers_snils" w:val="DBF1D946E6B44FD8B75EAC20CB3D2379@074-294-263 77"/>
    <w:docVar w:name="podr_id" w:val="org_30"/>
    <w:docVar w:name="pred_dolg" w:val="Заместитель генерального директора по информационной безопасности"/>
    <w:docVar w:name="pred_fio" w:val="Авдеев Андрей Викторович"/>
    <w:docVar w:name="prikaz_sout" w:val="817"/>
    <w:docVar w:name="rbtd_adr" w:val="     "/>
    <w:docVar w:name="rbtd_name" w:val="Общество с ограниченной ответственностью &quot;Центурион-Инновации&quot;"/>
    <w:docVar w:name="sv_docs" w:val="1"/>
  </w:docVars>
  <w:rsids>
    <w:rsidRoot w:val="00135763"/>
    <w:rsid w:val="0002033E"/>
    <w:rsid w:val="00056BFC"/>
    <w:rsid w:val="0007776A"/>
    <w:rsid w:val="00093D2E"/>
    <w:rsid w:val="000B2259"/>
    <w:rsid w:val="000C5130"/>
    <w:rsid w:val="00135763"/>
    <w:rsid w:val="00196135"/>
    <w:rsid w:val="001A7AC3"/>
    <w:rsid w:val="001B06AD"/>
    <w:rsid w:val="001E75F6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0902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BE31A1"/>
    <w:rsid w:val="00C0355B"/>
    <w:rsid w:val="00C45714"/>
    <w:rsid w:val="00C93056"/>
    <w:rsid w:val="00CA2E96"/>
    <w:rsid w:val="00CD2568"/>
    <w:rsid w:val="00D04B98"/>
    <w:rsid w:val="00D11966"/>
    <w:rsid w:val="00DB70BA"/>
    <w:rsid w:val="00DC0F74"/>
    <w:rsid w:val="00DD6622"/>
    <w:rsid w:val="00E25119"/>
    <w:rsid w:val="00E458F1"/>
    <w:rsid w:val="00EB7BDE"/>
    <w:rsid w:val="00EC3584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2AD2C"/>
  <w15:chartTrackingRefBased/>
  <w15:docId w15:val="{9E64A281-2035-42B9-B3D2-6F9DE726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357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35763"/>
    <w:rPr>
      <w:sz w:val="24"/>
    </w:rPr>
  </w:style>
  <w:style w:type="paragraph" w:styleId="ad">
    <w:name w:val="footer"/>
    <w:basedOn w:val="a"/>
    <w:link w:val="ae"/>
    <w:rsid w:val="001357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57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7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zaicev_d</dc:creator>
  <cp:keywords/>
  <dc:description/>
  <cp:lastModifiedBy>Денис Уманский</cp:lastModifiedBy>
  <cp:revision>3</cp:revision>
  <dcterms:created xsi:type="dcterms:W3CDTF">2026-04-08T13:56:00Z</dcterms:created>
  <dcterms:modified xsi:type="dcterms:W3CDTF">2026-04-15T10:33:00Z</dcterms:modified>
</cp:coreProperties>
</file>